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0D" w:rsidRPr="00D40E82" w:rsidRDefault="00F61C0D" w:rsidP="00D40E82">
      <w:pPr>
        <w:rPr>
          <w:rFonts w:ascii="Times New Roman" w:hAnsi="Times New Roman"/>
          <w:sz w:val="24"/>
          <w:szCs w:val="24"/>
        </w:rPr>
      </w:pPr>
    </w:p>
    <w:p w:rsidR="00F61C0D" w:rsidRPr="00D40E82" w:rsidRDefault="00F61C0D" w:rsidP="00D40E82">
      <w:pPr>
        <w:rPr>
          <w:rFonts w:ascii="Times New Roman" w:hAnsi="Times New Roman"/>
          <w:b/>
          <w:color w:val="444444"/>
          <w:sz w:val="24"/>
          <w:szCs w:val="24"/>
        </w:rPr>
      </w:pPr>
    </w:p>
    <w:p w:rsidR="00F61C0D" w:rsidRPr="00D40E82" w:rsidRDefault="00F61C0D" w:rsidP="00D40E8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0E82"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F61C0D" w:rsidRPr="00D40E82" w:rsidRDefault="00F61C0D" w:rsidP="00D40E82">
      <w:pPr>
        <w:spacing w:line="36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  <w:r w:rsidRPr="00D40E82">
        <w:rPr>
          <w:rFonts w:ascii="Times New Roman" w:hAnsi="Times New Roman"/>
          <w:b/>
          <w:bCs/>
          <w:sz w:val="24"/>
          <w:szCs w:val="24"/>
        </w:rPr>
        <w:t xml:space="preserve">АНТИКОРРУПЦИОННЫХ МЕРОПРИЯТИЙ  </w:t>
      </w:r>
    </w:p>
    <w:p w:rsidR="00F61C0D" w:rsidRPr="00D40E82" w:rsidRDefault="00F61C0D" w:rsidP="00D40E82">
      <w:pPr>
        <w:pStyle w:val="Heading1"/>
        <w:spacing w:line="360" w:lineRule="auto"/>
        <w:ind w:left="423" w:firstLine="993"/>
        <w:rPr>
          <w:rFonts w:ascii="Times New Roman" w:hAnsi="Times New Roman"/>
          <w:color w:val="000000"/>
          <w:sz w:val="24"/>
          <w:szCs w:val="24"/>
        </w:rPr>
      </w:pPr>
      <w:r w:rsidRPr="00D40E82">
        <w:rPr>
          <w:rFonts w:ascii="Times New Roman" w:hAnsi="Times New Roman"/>
          <w:color w:val="000000"/>
          <w:sz w:val="24"/>
          <w:szCs w:val="24"/>
        </w:rPr>
        <w:t>бюджетного учреждения здравоохранения Вологодской области</w:t>
      </w:r>
    </w:p>
    <w:p w:rsidR="00F61C0D" w:rsidRPr="00D40E82" w:rsidRDefault="00F61C0D" w:rsidP="00D40E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40E82">
        <w:rPr>
          <w:rFonts w:ascii="Times New Roman" w:hAnsi="Times New Roman"/>
          <w:sz w:val="24"/>
          <w:szCs w:val="24"/>
        </w:rPr>
        <w:t>«Бюро судебно-медицинской экспертизы»</w:t>
      </w:r>
    </w:p>
    <w:p w:rsidR="00F61C0D" w:rsidRPr="00D40E82" w:rsidRDefault="00F61C0D" w:rsidP="00D40E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40E82">
        <w:rPr>
          <w:rFonts w:ascii="Times New Roman" w:hAnsi="Times New Roman"/>
          <w:sz w:val="24"/>
          <w:szCs w:val="24"/>
        </w:rPr>
        <w:t>на 2016 год</w:t>
      </w:r>
    </w:p>
    <w:tbl>
      <w:tblPr>
        <w:tblW w:w="5000" w:type="pct"/>
        <w:tblBorders>
          <w:top w:val="single" w:sz="4" w:space="0" w:color="DFD0B8"/>
          <w:left w:val="single" w:sz="4" w:space="0" w:color="DFD0B8"/>
          <w:bottom w:val="single" w:sz="4" w:space="0" w:color="DFD0B8"/>
          <w:right w:val="single" w:sz="4" w:space="0" w:color="DFD0B8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04"/>
        <w:gridCol w:w="4376"/>
        <w:gridCol w:w="1997"/>
        <w:gridCol w:w="2566"/>
      </w:tblGrid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F61C0D" w:rsidRPr="00846044" w:rsidTr="000501CF">
        <w:trPr>
          <w:trHeight w:val="1454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336" w:line="312" w:lineRule="atLeast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совещания с заведующими и руководителями структурных подразделений учреждения по вопросам противодействия коррупции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252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1,4 квартал 2016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Организационно-методическое и правовое обеспечение учреждения</w:t>
            </w:r>
          </w:p>
        </w:tc>
      </w:tr>
      <w:tr w:rsidR="00F61C0D" w:rsidRPr="00846044" w:rsidTr="000501CF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 2015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</w:tr>
      <w:tr w:rsidR="00F61C0D" w:rsidRPr="00846044" w:rsidTr="000501CF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внесение своевременных корректировок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Юридическ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служба</w:t>
            </w:r>
          </w:p>
          <w:p w:rsidR="00F61C0D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C0D" w:rsidRPr="00846044" w:rsidTr="000501CF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Свода правил служебного поведения и этики работников учреждения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1 квартал 2016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Юридическ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служба</w:t>
            </w:r>
          </w:p>
          <w:p w:rsidR="00F61C0D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Кадровая служба</w:t>
            </w:r>
          </w:p>
          <w:p w:rsidR="00F61C0D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Организационно-методический отдел</w:t>
            </w:r>
          </w:p>
          <w:p w:rsidR="00F61C0D" w:rsidRPr="00D40E82" w:rsidRDefault="00F61C0D" w:rsidP="000501CF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Антикоррупционное образование, пропаганда антикоррупционного поведения. Информирование общества о мерах, принимаемых учреждением в целях противодействия коррупции</w:t>
            </w:r>
          </w:p>
        </w:tc>
      </w:tr>
      <w:tr w:rsidR="00F61C0D" w:rsidRPr="00846044" w:rsidTr="00001005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</w:t>
            </w:r>
          </w:p>
          <w:p w:rsidR="00F61C0D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1C0D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заведующие структурными подразделениями и отделами</w:t>
            </w:r>
          </w:p>
          <w:p w:rsidR="00F61C0D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</w:p>
          <w:p w:rsidR="00F61C0D" w:rsidRPr="00D40E82" w:rsidRDefault="00F61C0D" w:rsidP="00001005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кадровая служба</w:t>
            </w:r>
          </w:p>
        </w:tc>
      </w:tr>
      <w:tr w:rsidR="00F61C0D" w:rsidRPr="00846044" w:rsidTr="005969A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мероприятиях по вопросам профилактики и противодействия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</w:t>
            </w:r>
          </w:p>
          <w:p w:rsidR="00F61C0D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1C0D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заведующие структурными подразделениями и отделами</w:t>
            </w:r>
          </w:p>
          <w:p w:rsidR="00F61C0D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</w:p>
          <w:p w:rsidR="00F61C0D" w:rsidRPr="00D40E82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кадровая служба</w:t>
            </w:r>
          </w:p>
        </w:tc>
      </w:tr>
      <w:tr w:rsidR="00F61C0D" w:rsidRPr="00846044" w:rsidTr="005969A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5969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Ведение на официальном сайте учреждения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5969A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Организационно-методический отдел</w:t>
            </w:r>
          </w:p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C0D" w:rsidRPr="00846044" w:rsidTr="00CE044A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5969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конференции в учреждении,  посвященной Международному дню борьбы с коррупцией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декабря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</w:t>
            </w:r>
          </w:p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1C0D" w:rsidRPr="00846044" w:rsidTr="00CE044A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CE0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</w:t>
            </w:r>
          </w:p>
          <w:p w:rsidR="00F61C0D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заведующие структурными подразделениями и отделами</w:t>
            </w:r>
          </w:p>
        </w:tc>
      </w:tr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</w:tc>
      </w:tr>
      <w:tr w:rsidR="00F61C0D" w:rsidRPr="00846044" w:rsidTr="00CE044A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E044A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результатам поступления информации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 по экспертной работе</w:t>
            </w:r>
          </w:p>
          <w:p w:rsidR="00F61C0D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заведующие структурными подразделениями и отделами</w:t>
            </w:r>
          </w:p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1C0D" w:rsidRPr="00846044" w:rsidTr="00E315F8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252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Кадровая служба</w:t>
            </w:r>
          </w:p>
        </w:tc>
      </w:tr>
      <w:tr w:rsidR="00F61C0D" w:rsidRPr="00846044" w:rsidTr="00E315F8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</w:tr>
      <w:tr w:rsidR="00F61C0D" w:rsidRPr="00846044" w:rsidTr="00E315F8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Анализ представленных руководителями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кадровой политики и правового обеспечения департамента</w:t>
            </w:r>
          </w:p>
        </w:tc>
      </w:tr>
      <w:tr w:rsidR="00F61C0D" w:rsidRPr="00846044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требований, установленных статьей 75 Федерального закона от 21 ноября 2011 года № 323-ФЗ «Об основах охраны здоровья граждан в Российской Федерации»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E315F8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должностные лица за реализацию антикоррупционной политики</w:t>
            </w:r>
          </w:p>
        </w:tc>
      </w:tr>
      <w:tr w:rsidR="00F61C0D" w:rsidRPr="00846044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ограничений, установленных статьей 74 Федерального закона от 21 ноября 2011 года № 232-ФЗ «Об основах охраны здоровья граждан в Российской Федерации»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должностные лица за реализацию антикоррупционной политики</w:t>
            </w:r>
          </w:p>
        </w:tc>
      </w:tr>
      <w:tr w:rsidR="00F61C0D" w:rsidRPr="00846044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требований, установленных статьей 27 Федерального закона от 12 января 1996 года № 7-ФЗ «О некоммерческих организациях»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начальника </w:t>
            </w:r>
          </w:p>
        </w:tc>
      </w:tr>
      <w:tr w:rsidR="00F61C0D" w:rsidRPr="00846044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требований, установленных частью 4 статьи 12 Федерального закона от 25 декабря 2008 года №273-ФЗ «О противодействии коррупции»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начальника</w:t>
            </w:r>
          </w:p>
        </w:tc>
      </w:tr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F61C0D" w:rsidRPr="00846044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B0649C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по экономическим вопросам</w:t>
            </w:r>
          </w:p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</w:p>
        </w:tc>
      </w:tr>
      <w:tr w:rsidR="00F61C0D" w:rsidRPr="00846044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</w:t>
            </w:r>
          </w:p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Организационно-методический отдел</w:t>
            </w:r>
          </w:p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Главная медицинская сестра</w:t>
            </w:r>
          </w:p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1C0D" w:rsidRPr="00846044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по экономическим вопросам</w:t>
            </w:r>
          </w:p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1C0D" w:rsidRPr="00846044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по экономическим вопросам</w:t>
            </w:r>
          </w:p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F61C0D" w:rsidRPr="00846044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F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F61C0D" w:rsidRPr="00846044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Юридическ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служба</w:t>
            </w:r>
          </w:p>
        </w:tc>
      </w:tr>
      <w:tr w:rsidR="00F61C0D" w:rsidRPr="00846044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FF1F7D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</w:p>
        </w:tc>
      </w:tr>
      <w:tr w:rsidR="00F61C0D" w:rsidRPr="00846044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проверки качества предоставляемых услуг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по экспертной работе</w:t>
            </w:r>
          </w:p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Заведующие отделениями</w:t>
            </w:r>
          </w:p>
        </w:tc>
      </w:tr>
      <w:tr w:rsidR="00F61C0D" w:rsidRPr="00846044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порядка предоставления платных услуг учреждением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начальника </w:t>
            </w:r>
          </w:p>
        </w:tc>
      </w:tr>
      <w:tr w:rsidR="00F61C0D" w:rsidRPr="00846044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обновление информации о перечне и содержании платных и бесплатных услуг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по экономическим вопросам</w:t>
            </w:r>
          </w:p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</w:p>
        </w:tc>
      </w:tr>
      <w:tr w:rsidR="00F61C0D" w:rsidRPr="00846044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D40E82">
            <w:pPr>
              <w:spacing w:after="0" w:line="3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проводимой работе в сфере противодействия коррупции в учреждении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4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ноября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</w:tcPr>
          <w:p w:rsidR="00F61C0D" w:rsidRPr="00D40E82" w:rsidRDefault="00F61C0D" w:rsidP="00C128F6">
            <w:pPr>
              <w:spacing w:after="0" w:line="3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служба</w:t>
            </w:r>
          </w:p>
        </w:tc>
      </w:tr>
    </w:tbl>
    <w:p w:rsidR="00F61C0D" w:rsidRPr="00D40E82" w:rsidRDefault="00F61C0D">
      <w:pPr>
        <w:rPr>
          <w:rFonts w:ascii="Times New Roman" w:hAnsi="Times New Roman"/>
        </w:rPr>
      </w:pPr>
    </w:p>
    <w:sectPr w:rsidR="00F61C0D" w:rsidRPr="00D40E82" w:rsidSect="005A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E82"/>
    <w:rsid w:val="00001005"/>
    <w:rsid w:val="000501CF"/>
    <w:rsid w:val="000E229C"/>
    <w:rsid w:val="005969AC"/>
    <w:rsid w:val="005A21B6"/>
    <w:rsid w:val="00846044"/>
    <w:rsid w:val="00B0649C"/>
    <w:rsid w:val="00B8752D"/>
    <w:rsid w:val="00C128F6"/>
    <w:rsid w:val="00CE044A"/>
    <w:rsid w:val="00D40E82"/>
    <w:rsid w:val="00D761C2"/>
    <w:rsid w:val="00E315F8"/>
    <w:rsid w:val="00EA323D"/>
    <w:rsid w:val="00F53CC0"/>
    <w:rsid w:val="00F61C0D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B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40E82"/>
    <w:pPr>
      <w:spacing w:before="100" w:beforeAutospacing="1" w:after="0" w:line="384" w:lineRule="atLeast"/>
      <w:outlineLvl w:val="0"/>
    </w:pPr>
    <w:rPr>
      <w:rFonts w:ascii="Verdana" w:hAnsi="Verdana"/>
      <w:color w:val="A11979"/>
      <w:kern w:val="36"/>
      <w:sz w:val="42"/>
      <w:szCs w:val="4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0E82"/>
    <w:rPr>
      <w:rFonts w:ascii="Verdana" w:hAnsi="Verdana" w:cs="Times New Roman"/>
      <w:color w:val="A11979"/>
      <w:kern w:val="36"/>
      <w:sz w:val="42"/>
      <w:szCs w:val="42"/>
    </w:rPr>
  </w:style>
  <w:style w:type="character" w:styleId="Strong">
    <w:name w:val="Strong"/>
    <w:basedOn w:val="DefaultParagraphFont"/>
    <w:uiPriority w:val="99"/>
    <w:qFormat/>
    <w:rsid w:val="00D40E8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40E82"/>
    <w:pPr>
      <w:spacing w:after="252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5119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48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8008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51184">
                                              <w:marLeft w:val="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1072</Words>
  <Characters>6114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yana</dc:creator>
  <cp:keywords/>
  <dc:description/>
  <cp:lastModifiedBy>Кириллова Е.А.</cp:lastModifiedBy>
  <cp:revision>3</cp:revision>
  <cp:lastPrinted>2015-11-16T12:35:00Z</cp:lastPrinted>
  <dcterms:created xsi:type="dcterms:W3CDTF">2015-11-19T08:34:00Z</dcterms:created>
  <dcterms:modified xsi:type="dcterms:W3CDTF">2015-11-19T08:34:00Z</dcterms:modified>
</cp:coreProperties>
</file>